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I was enrolled into this course through a subscription plan. 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9865" cy="2987675"/>
            <wp:effectExtent l="0" t="0" r="6985" b="3175"/>
            <wp:docPr id="1" name="图片 1" descr="152315284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2315284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When I clicked </w:t>
      </w:r>
      <w:r>
        <w:rPr>
          <w:rFonts w:hint="default"/>
          <w:sz w:val="28"/>
          <w:szCs w:val="28"/>
          <w:lang w:val="en-US"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Mathematics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 xml:space="preserve">, it jumped to Moodle. But here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I need to login again, it seems that the account does not synchronize with Moodle.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6690" cy="2713990"/>
            <wp:effectExtent l="0" t="0" r="10160" b="10160"/>
            <wp:docPr id="2" name="图片 2" descr="152315286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23152865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20335" cy="5363210"/>
            <wp:effectExtent l="0" t="0" r="18415" b="8890"/>
            <wp:docPr id="3" name="图片 3" descr="15231527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3152755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536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A3EC3"/>
    <w:rsid w:val="011373BC"/>
    <w:rsid w:val="0F4D6654"/>
    <w:rsid w:val="17841D25"/>
    <w:rsid w:val="3D5F7526"/>
    <w:rsid w:val="3FD71B2E"/>
    <w:rsid w:val="46F15CE9"/>
    <w:rsid w:val="4E50366C"/>
    <w:rsid w:val="6D535020"/>
    <w:rsid w:val="79EA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h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2018-04-08T01:59:00Z</dcterms:created>
  <dc:creator>Shih</dc:creator>
  <cp:lastModifiedBy>Shih</cp:lastModifiedBy>
  <dcterms:modified xsi:type="dcterms:W3CDTF">2018-04-08T02:09:26Z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