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 set a plan at the back end.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9230" cy="958215"/>
            <wp:effectExtent l="0" t="0" r="7620" b="13335"/>
            <wp:docPr id="1" name="图片 1" descr="15232420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324201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2880" cy="1765300"/>
            <wp:effectExtent l="0" t="0" r="13970" b="6350"/>
            <wp:docPr id="2" name="图片 2" descr="1523242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23242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334510" cy="4886960"/>
            <wp:effectExtent l="0" t="0" r="8890" b="8890"/>
            <wp:docPr id="3" name="图片 3" descr="15232420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324205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48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2245" cy="2045970"/>
            <wp:effectExtent l="0" t="0" r="14605" b="11430"/>
            <wp:docPr id="4" name="图片 4" descr="15232420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324207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 choose a course. (I have another question: can I choose several courses at the same time? Just like choose a bundle courses, can you help us achieve that?)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9230" cy="2158365"/>
            <wp:effectExtent l="0" t="0" r="7620" b="13335"/>
            <wp:docPr id="5" name="图片 5" descr="15232421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2324212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Here is how I set the menu.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8595" cy="1335405"/>
            <wp:effectExtent l="0" t="0" r="8255" b="17145"/>
            <wp:docPr id="8" name="图片 8" descr="15232424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2324244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This is the menu URL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"https://www.worldedu.us/stores/member-subscription-plans"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/>
          <w:sz w:val="28"/>
          <w:szCs w:val="28"/>
          <w:lang w:val="en-US" w:eastAsia="zh-CN"/>
        </w:rPr>
        <w:t>https://www.worldedu.us/stores/member-subscription-plans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Only subscribers can access to this menu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My courses</w:t>
      </w:r>
      <w:r>
        <w:rPr>
          <w:rFonts w:hint="default"/>
          <w:sz w:val="28"/>
          <w:szCs w:val="28"/>
          <w:lang w:val="en-US" w:eastAsia="zh-CN"/>
        </w:rPr>
        <w:t>”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4310" cy="2597785"/>
            <wp:effectExtent l="0" t="0" r="2540" b="12065"/>
            <wp:docPr id="9" name="图片 9" descr="15232426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23242651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2405" cy="3835400"/>
            <wp:effectExtent l="0" t="0" r="4445" b="12700"/>
            <wp:docPr id="10" name="图片 10" descr="15232426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23242688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First I signed up for this plan, I registered when I sign up for it.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982085" cy="4105910"/>
            <wp:effectExtent l="0" t="0" r="18415" b="8890"/>
            <wp:docPr id="11" name="图片 11" descr="15232427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23242769(1)"/>
                    <pic:cNvPicPr>
                      <a:picLocks noChangeAspect="1"/>
                    </pic:cNvPicPr>
                  </pic:nvPicPr>
                  <pic:blipFill>
                    <a:blip r:embed="rId12"/>
                    <a:srcRect t="6507"/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3675" cy="2727960"/>
            <wp:effectExtent l="0" t="0" r="3175" b="15240"/>
            <wp:docPr id="12" name="图片 12" descr="15232445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2324458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After I purchase the plan, I went to the menu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My courses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and click the course. I got the same result.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2405" cy="1860550"/>
            <wp:effectExtent l="0" t="0" r="4445" b="6350"/>
            <wp:docPr id="14" name="图片 14" descr="15232460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23246018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8595" cy="2688590"/>
            <wp:effectExtent l="0" t="0" r="8255" b="16510"/>
            <wp:docPr id="13" name="图片 13" descr="15232460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23246006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43F8"/>
    <w:rsid w:val="015961DC"/>
    <w:rsid w:val="08880168"/>
    <w:rsid w:val="27B3780B"/>
    <w:rsid w:val="2CC443F8"/>
    <w:rsid w:val="36E112E4"/>
    <w:rsid w:val="3C7E21A3"/>
    <w:rsid w:val="3E2D77F8"/>
    <w:rsid w:val="42EE7380"/>
    <w:rsid w:val="47210CDF"/>
    <w:rsid w:val="4C263847"/>
    <w:rsid w:val="4C8A03DE"/>
    <w:rsid w:val="4E2E0448"/>
    <w:rsid w:val="4EAB3BDD"/>
    <w:rsid w:val="52F509F7"/>
    <w:rsid w:val="54086E51"/>
    <w:rsid w:val="5A3D78A5"/>
    <w:rsid w:val="5D101CAE"/>
    <w:rsid w:val="5FED0FCC"/>
    <w:rsid w:val="61E55661"/>
    <w:rsid w:val="682D2B43"/>
    <w:rsid w:val="6D535020"/>
    <w:rsid w:val="6E6620B1"/>
    <w:rsid w:val="70E763EE"/>
    <w:rsid w:val="74D93380"/>
    <w:rsid w:val="7E5E6F81"/>
    <w:rsid w:val="7F1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h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2018-04-09T02:40:00Z</dcterms:created>
  <dc:creator>Shih</dc:creator>
  <cp:lastModifiedBy>Shih</cp:lastModifiedBy>
  <dcterms:modified xsi:type="dcterms:W3CDTF">2018-04-09T03:53:42Z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